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bayside-nsw-profile"/>
    <w:p>
      <w:pPr>
        <w:pStyle w:val="Heading1"/>
      </w:pPr>
      <w:r>
        <w:t xml:space="preserve">Bayside (NSW)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177,629          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108,715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Bayside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15,620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$50,953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$14,939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100,357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8,108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7,931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18,514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50,402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80,321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55,445,525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460,200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1,317,647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2024-11-14T23:27:13Z</dcterms:created>
  <dcterms:modified xsi:type="dcterms:W3CDTF">2024-11-14T23:27:13Z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